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AC2F90" w:rsidRPr="00722BB1" w:rsidRDefault="00CD341A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 w:rsidRPr="00CA0C9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339"/>
        <w:gridCol w:w="1407"/>
        <w:gridCol w:w="1407"/>
        <w:gridCol w:w="1265"/>
        <w:gridCol w:w="842"/>
        <w:gridCol w:w="984"/>
        <w:gridCol w:w="1407"/>
        <w:gridCol w:w="987"/>
        <w:gridCol w:w="984"/>
        <w:gridCol w:w="1407"/>
        <w:gridCol w:w="1407"/>
        <w:gridCol w:w="1545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Щербаков Николай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 ТАРПАН 500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2757448.26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r w:rsidR="001874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</w:t>
            </w:r>
            <w:r w:rsidR="001874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D3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510782.40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Белягина Ольга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финансового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18742F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r w:rsidR="00FE2C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1896841.78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МАЗДА </w:t>
            </w:r>
            <w:r w:rsidR="00FE2C2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CX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Демин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CD3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2086773.07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282161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CD341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100955.72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Default="00CD341A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CD341A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D341A" w:rsidRPr="00383C3E" w:rsidRDefault="00CD341A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CD341A" w:rsidRDefault="00CD341A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CD341A" w:rsidRPr="00F66483" w:rsidRDefault="00CD341A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2A1" w:rsidRDefault="008452A1">
      <w:pPr>
        <w:spacing w:after="0" w:line="240" w:lineRule="auto"/>
      </w:pPr>
      <w:r>
        <w:separator/>
      </w:r>
    </w:p>
  </w:endnote>
  <w:endnote w:type="continuationSeparator" w:id="0">
    <w:p w:rsidR="008452A1" w:rsidRDefault="0084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2A1" w:rsidRDefault="008452A1">
      <w:pPr>
        <w:spacing w:after="0" w:line="240" w:lineRule="auto"/>
      </w:pPr>
      <w:r>
        <w:separator/>
      </w:r>
    </w:p>
  </w:footnote>
  <w:footnote w:type="continuationSeparator" w:id="0">
    <w:p w:rsidR="008452A1" w:rsidRDefault="0084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1A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8742F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82161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117C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04AD"/>
    <w:rsid w:val="007D1F34"/>
    <w:rsid w:val="007D54CE"/>
    <w:rsid w:val="007E5B62"/>
    <w:rsid w:val="007F601A"/>
    <w:rsid w:val="00805D1E"/>
    <w:rsid w:val="00811409"/>
    <w:rsid w:val="00813368"/>
    <w:rsid w:val="00817ADD"/>
    <w:rsid w:val="008452A1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341A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0BB4CF-E112-4C64-86AD-7F86EA87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7744-5078-4EF2-A0C2-BA8A8B56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П. Моисеева</cp:lastModifiedBy>
  <cp:revision>2</cp:revision>
  <cp:lastPrinted>2019-05-14T07:22:00Z</cp:lastPrinted>
  <dcterms:created xsi:type="dcterms:W3CDTF">2019-05-24T08:36:00Z</dcterms:created>
  <dcterms:modified xsi:type="dcterms:W3CDTF">2019-05-24T08:36:00Z</dcterms:modified>
</cp:coreProperties>
</file>